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DD" w:rsidRPr="009D0F59" w:rsidRDefault="00C2649B">
      <w:pPr>
        <w:tabs>
          <w:tab w:val="left" w:pos="6521"/>
        </w:tabs>
        <w:jc w:val="center"/>
        <w:rPr>
          <w:rFonts w:asciiTheme="minorHAnsi" w:hAnsiTheme="minorHAnsi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8200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3DD" w:rsidRPr="00376EE8" w:rsidRDefault="004D13DD">
      <w:pPr>
        <w:jc w:val="center"/>
        <w:rPr>
          <w:rFonts w:ascii="a_Timer" w:hAnsi="a_Timer"/>
          <w:b/>
          <w:sz w:val="16"/>
          <w:szCs w:val="16"/>
        </w:rPr>
      </w:pPr>
    </w:p>
    <w:p w:rsidR="00090C74" w:rsidRPr="009E37D5" w:rsidRDefault="00090C74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АДМИНИСТРАЦИЯ</w:t>
      </w:r>
      <w:r w:rsidR="004D13DD" w:rsidRPr="009E37D5">
        <w:rPr>
          <w:b/>
          <w:sz w:val="32"/>
          <w:szCs w:val="32"/>
        </w:rPr>
        <w:t xml:space="preserve"> УВЕЛЬСКОГО  </w:t>
      </w:r>
    </w:p>
    <w:p w:rsidR="004A7FD4" w:rsidRDefault="006306EF" w:rsidP="004A7FD4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</w:t>
      </w:r>
      <w:r w:rsidR="004A7FD4">
        <w:rPr>
          <w:b/>
          <w:sz w:val="32"/>
          <w:szCs w:val="32"/>
        </w:rPr>
        <w:t xml:space="preserve"> ОКРУГА</w:t>
      </w:r>
    </w:p>
    <w:p w:rsidR="00AA0162" w:rsidRDefault="004A7FD4" w:rsidP="00625A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ЧЕЛЯБИНСКОЙ ОБЛАСТИ</w:t>
      </w:r>
    </w:p>
    <w:p w:rsidR="00625AFB" w:rsidRPr="00625AFB" w:rsidRDefault="00625AFB" w:rsidP="00625AFB">
      <w:pPr>
        <w:jc w:val="center"/>
        <w:rPr>
          <w:b/>
          <w:sz w:val="12"/>
          <w:szCs w:val="32"/>
        </w:rPr>
      </w:pPr>
    </w:p>
    <w:p w:rsidR="004D13DD" w:rsidRDefault="009D0F59" w:rsidP="00625AFB">
      <w:pPr>
        <w:pStyle w:val="1"/>
        <w:rPr>
          <w:b w:val="0"/>
          <w:sz w:val="36"/>
          <w:szCs w:val="36"/>
        </w:rPr>
      </w:pPr>
      <w:r>
        <w:rPr>
          <w:b w:val="0"/>
        </w:rPr>
        <w:t xml:space="preserve">  </w:t>
      </w:r>
      <w:r w:rsidR="004D13DD" w:rsidRPr="00EF6524">
        <w:rPr>
          <w:b w:val="0"/>
        </w:rPr>
        <w:t xml:space="preserve"> </w:t>
      </w:r>
      <w:r w:rsidR="004D13DD" w:rsidRPr="00AA0162">
        <w:rPr>
          <w:b w:val="0"/>
          <w:sz w:val="36"/>
          <w:szCs w:val="36"/>
        </w:rPr>
        <w:t>П О С Т А Н О В Л Е Н И Е</w:t>
      </w:r>
      <w:r>
        <w:rPr>
          <w:b w:val="0"/>
          <w:sz w:val="36"/>
          <w:szCs w:val="36"/>
        </w:rPr>
        <w:t xml:space="preserve">           </w:t>
      </w:r>
    </w:p>
    <w:p w:rsidR="00625AFB" w:rsidRPr="00625AFB" w:rsidRDefault="00625AFB" w:rsidP="00625AFB">
      <w:pPr>
        <w:rPr>
          <w:sz w:val="4"/>
        </w:rPr>
      </w:pPr>
    </w:p>
    <w:p w:rsidR="004D13DD" w:rsidRDefault="002A387C" w:rsidP="00625AFB">
      <w:pPr>
        <w:rPr>
          <w:b/>
          <w:sz w:val="24"/>
        </w:rPr>
      </w:pPr>
      <w:r>
        <w:rPr>
          <w:b/>
          <w:noProof/>
          <w:sz w:val="24"/>
        </w:rPr>
        <w:pict>
          <v:line id="_x0000_s1026" style="position:absolute;z-index:251657728" from="2.65pt,4.15pt" to="477.85pt,4.15pt" o:allowincell="f" strokeweight="4.5pt">
            <v:stroke linestyle="thinThick"/>
            <w10:wrap type="topAndBottom"/>
          </v:line>
        </w:pict>
      </w:r>
    </w:p>
    <w:p w:rsidR="004D13DD" w:rsidRPr="008A39DB" w:rsidRDefault="008A39DB" w:rsidP="00581E44">
      <w:pPr>
        <w:ind w:right="-341"/>
        <w:jc w:val="both"/>
        <w:rPr>
          <w:b/>
          <w:sz w:val="18"/>
        </w:rPr>
      </w:pPr>
      <w:r>
        <w:rPr>
          <w:b/>
          <w:sz w:val="24"/>
        </w:rPr>
        <w:t>“ ___ ” ___________</w:t>
      </w:r>
      <w:r w:rsidR="004D13DD" w:rsidRPr="008A39DB">
        <w:rPr>
          <w:b/>
          <w:sz w:val="24"/>
        </w:rPr>
        <w:t xml:space="preserve"> </w:t>
      </w:r>
      <w:r w:rsidR="002D58B6" w:rsidRPr="008A39DB">
        <w:rPr>
          <w:sz w:val="24"/>
        </w:rPr>
        <w:t>20</w:t>
      </w:r>
      <w:r w:rsidR="00161939">
        <w:rPr>
          <w:sz w:val="24"/>
        </w:rPr>
        <w:t>2</w:t>
      </w:r>
      <w:r w:rsidR="004A7FD4">
        <w:rPr>
          <w:sz w:val="24"/>
        </w:rPr>
        <w:t>6</w:t>
      </w:r>
      <w:r w:rsidR="003E4238" w:rsidRPr="008A39DB">
        <w:rPr>
          <w:sz w:val="24"/>
        </w:rPr>
        <w:t xml:space="preserve"> </w:t>
      </w:r>
      <w:r w:rsidR="00B41DE5" w:rsidRPr="008A39DB">
        <w:rPr>
          <w:sz w:val="24"/>
        </w:rPr>
        <w:t xml:space="preserve">г.  </w:t>
      </w:r>
      <w:r w:rsidR="004D13DD" w:rsidRPr="008A39DB">
        <w:rPr>
          <w:sz w:val="24"/>
        </w:rPr>
        <w:t>№</w:t>
      </w:r>
      <w:r w:rsidR="00B41DE5" w:rsidRPr="008A39DB">
        <w:rPr>
          <w:sz w:val="24"/>
        </w:rPr>
        <w:t xml:space="preserve"> </w:t>
      </w:r>
      <w:r>
        <w:rPr>
          <w:b/>
          <w:sz w:val="24"/>
        </w:rPr>
        <w:t>______</w:t>
      </w:r>
    </w:p>
    <w:p w:rsidR="004D13DD" w:rsidRPr="00F525C5" w:rsidRDefault="00581E44" w:rsidP="00581E44">
      <w:pPr>
        <w:ind w:right="-341"/>
        <w:jc w:val="both"/>
        <w:rPr>
          <w:b/>
          <w:sz w:val="22"/>
        </w:rPr>
      </w:pPr>
      <w:r>
        <w:rPr>
          <w:b/>
          <w:sz w:val="22"/>
        </w:rPr>
        <w:t xml:space="preserve"> </w:t>
      </w:r>
      <w:r w:rsidR="004D13DD" w:rsidRPr="00F525C5">
        <w:rPr>
          <w:b/>
          <w:sz w:val="22"/>
        </w:rPr>
        <w:t xml:space="preserve"> п. Увельский Челябинской области</w:t>
      </w:r>
      <w:r w:rsidR="009D0F59">
        <w:rPr>
          <w:b/>
          <w:sz w:val="22"/>
        </w:rPr>
        <w:t xml:space="preserve">                                       </w:t>
      </w:r>
    </w:p>
    <w:p w:rsidR="00732A7E" w:rsidRDefault="00732A7E" w:rsidP="008963E4">
      <w:pPr>
        <w:ind w:left="284" w:right="-341"/>
        <w:rPr>
          <w:sz w:val="22"/>
          <w:szCs w:val="22"/>
        </w:rPr>
      </w:pPr>
    </w:p>
    <w:p w:rsidR="00F0059E" w:rsidRPr="00AB3052" w:rsidRDefault="00F0059E" w:rsidP="008963E4">
      <w:pPr>
        <w:ind w:left="284" w:right="-341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219"/>
      </w:tblGrid>
      <w:tr w:rsidR="00655EA6" w:rsidRPr="003D745F" w:rsidTr="00174800">
        <w:tc>
          <w:tcPr>
            <w:tcW w:w="4219" w:type="dxa"/>
          </w:tcPr>
          <w:p w:rsidR="00655EA6" w:rsidRPr="003D745F" w:rsidRDefault="00DC06F5" w:rsidP="00F0059E">
            <w:pPr>
              <w:widowControl w:val="0"/>
              <w:tabs>
                <w:tab w:val="center" w:pos="4111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</w:t>
            </w:r>
            <w:r w:rsidR="00F0059E">
              <w:rPr>
                <w:bCs/>
                <w:color w:val="000000"/>
                <w:sz w:val="28"/>
                <w:szCs w:val="28"/>
              </w:rPr>
              <w:t xml:space="preserve">б утверждении Порядка (плана) действий по ликвидации последствий аварийных ситуаций в сфере теплоснабжения в Увельском муниципальном округе </w:t>
            </w:r>
          </w:p>
        </w:tc>
      </w:tr>
    </w:tbl>
    <w:p w:rsidR="00E41E10" w:rsidRDefault="00E41E10" w:rsidP="00C5732E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38B8" w:rsidRDefault="004638B8" w:rsidP="00C5732E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54A9" w:rsidRDefault="002254A9" w:rsidP="002254A9">
      <w:pPr>
        <w:ind w:firstLine="708"/>
        <w:jc w:val="both"/>
        <w:rPr>
          <w:sz w:val="28"/>
          <w:szCs w:val="28"/>
        </w:rPr>
      </w:pPr>
      <w:r w:rsidRPr="00BE66D4">
        <w:rPr>
          <w:sz w:val="28"/>
          <w:szCs w:val="28"/>
        </w:rPr>
        <w:t>В соответствии</w:t>
      </w:r>
      <w:r w:rsidR="00F0059E">
        <w:rPr>
          <w:sz w:val="28"/>
          <w:szCs w:val="28"/>
        </w:rPr>
        <w:t xml:space="preserve"> с Федеральными законами от </w:t>
      </w:r>
      <w:r w:rsidR="00FD590A">
        <w:rPr>
          <w:sz w:val="28"/>
          <w:szCs w:val="28"/>
        </w:rPr>
        <w:t>20</w:t>
      </w:r>
      <w:r w:rsidR="00F0059E">
        <w:rPr>
          <w:sz w:val="28"/>
          <w:szCs w:val="28"/>
        </w:rPr>
        <w:t>.</w:t>
      </w:r>
      <w:r w:rsidR="00FD590A">
        <w:rPr>
          <w:sz w:val="28"/>
          <w:szCs w:val="28"/>
        </w:rPr>
        <w:t>03</w:t>
      </w:r>
      <w:r w:rsidR="00F0059E">
        <w:rPr>
          <w:sz w:val="28"/>
          <w:szCs w:val="28"/>
        </w:rPr>
        <w:t>.20</w:t>
      </w:r>
      <w:r w:rsidR="00FD590A">
        <w:rPr>
          <w:sz w:val="28"/>
          <w:szCs w:val="28"/>
        </w:rPr>
        <w:t>25</w:t>
      </w:r>
      <w:r w:rsidR="00F0059E">
        <w:rPr>
          <w:sz w:val="28"/>
          <w:szCs w:val="28"/>
        </w:rPr>
        <w:t xml:space="preserve"> №</w:t>
      </w:r>
      <w:r w:rsidR="00FD590A">
        <w:rPr>
          <w:sz w:val="28"/>
          <w:szCs w:val="28"/>
        </w:rPr>
        <w:t>33</w:t>
      </w:r>
      <w:r w:rsidR="00F0059E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FD590A">
        <w:rPr>
          <w:sz w:val="28"/>
          <w:szCs w:val="28"/>
        </w:rPr>
        <w:t>единой системе публичной власти</w:t>
      </w:r>
      <w:r w:rsidR="00F0059E">
        <w:rPr>
          <w:sz w:val="28"/>
          <w:szCs w:val="28"/>
        </w:rPr>
        <w:t>», от 21.12.1994 №68-ФЗ «О защите населения и территорий от чрезвычайных ситуаций природного и техногенного характера</w:t>
      </w:r>
      <w:r w:rsidR="00FD590A">
        <w:rPr>
          <w:sz w:val="28"/>
          <w:szCs w:val="28"/>
        </w:rPr>
        <w:t>»</w:t>
      </w:r>
      <w:r w:rsidR="00F0059E">
        <w:rPr>
          <w:sz w:val="28"/>
          <w:szCs w:val="28"/>
        </w:rPr>
        <w:t>, от 27.07.2010 №190-ФЗ «О теплоснабжении», постановлением Правительства Российской Федерации от 30.12.2003 №794 «О единой государственной системе предупреждения и ликвидации чрезвычайных ситуаций», приказом МЧС России от 05.07.2021 №429 «Об установлении критериев информации о чрезвычайных ситуациях природного и техногенного характера», приказом Министерства энергетики Российской Федерации от 13.11.2024 №2234 «Об утверждении Правил обеспечения готовности к отопительному периоду»,</w:t>
      </w:r>
      <w:r w:rsidRPr="00BE66D4">
        <w:rPr>
          <w:sz w:val="28"/>
          <w:szCs w:val="28"/>
        </w:rPr>
        <w:t xml:space="preserve"> </w:t>
      </w:r>
      <w:r w:rsidR="00F0059E">
        <w:rPr>
          <w:sz w:val="28"/>
          <w:szCs w:val="28"/>
        </w:rPr>
        <w:t>А</w:t>
      </w:r>
      <w:r w:rsidRPr="00C932C9">
        <w:rPr>
          <w:sz w:val="28"/>
          <w:szCs w:val="28"/>
        </w:rPr>
        <w:t xml:space="preserve">дминистрация Увельского муниципального </w:t>
      </w:r>
      <w:r>
        <w:rPr>
          <w:sz w:val="28"/>
          <w:szCs w:val="28"/>
        </w:rPr>
        <w:t xml:space="preserve">округа </w:t>
      </w:r>
      <w:r w:rsidRPr="00AC1D6B">
        <w:rPr>
          <w:sz w:val="28"/>
          <w:szCs w:val="28"/>
        </w:rPr>
        <w:t>ПОСТАНОВЛЯЕТ:</w:t>
      </w:r>
    </w:p>
    <w:p w:rsidR="00F0059E" w:rsidRPr="00AC1D6B" w:rsidRDefault="00F0059E" w:rsidP="002254A9">
      <w:pPr>
        <w:ind w:firstLine="708"/>
        <w:jc w:val="both"/>
        <w:rPr>
          <w:sz w:val="28"/>
          <w:szCs w:val="28"/>
        </w:rPr>
      </w:pPr>
    </w:p>
    <w:p w:rsidR="0044139D" w:rsidRDefault="00E41E10" w:rsidP="00A15FE1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32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4A7FD4" w:rsidRPr="00A15F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9E">
        <w:rPr>
          <w:rFonts w:ascii="Times New Roman" w:hAnsi="Times New Roman"/>
          <w:sz w:val="28"/>
          <w:szCs w:val="28"/>
        </w:rPr>
        <w:t>Утвердить Порядок (план) действий по ликвидации последствий аварийных ситуаций в сфере теплоснабжения в У</w:t>
      </w:r>
      <w:r w:rsidR="00A206C8">
        <w:rPr>
          <w:rFonts w:ascii="Times New Roman" w:hAnsi="Times New Roman"/>
          <w:sz w:val="28"/>
          <w:szCs w:val="28"/>
        </w:rPr>
        <w:t>вельском муниципальном округе (</w:t>
      </w:r>
      <w:r w:rsidR="00F0059E">
        <w:rPr>
          <w:rFonts w:ascii="Times New Roman" w:hAnsi="Times New Roman"/>
          <w:sz w:val="28"/>
          <w:szCs w:val="28"/>
        </w:rPr>
        <w:t>в том числе с применением электронного моделирования аварийных ситуаций) (далее – Порядок)</w:t>
      </w:r>
      <w:r w:rsidR="00A206C8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066F73" w:rsidRPr="001455FB" w:rsidRDefault="00C33202" w:rsidP="00066F73">
      <w:pPr>
        <w:pStyle w:val="a3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320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A206C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FD590A">
        <w:rPr>
          <w:rFonts w:ascii="Times New Roman" w:hAnsi="Times New Roman"/>
          <w:sz w:val="28"/>
          <w:szCs w:val="28"/>
        </w:rPr>
        <w:t xml:space="preserve">с момента </w:t>
      </w:r>
      <w:r w:rsidR="00066F73">
        <w:rPr>
          <w:rFonts w:ascii="Times New Roman" w:hAnsi="Times New Roman"/>
          <w:sz w:val="28"/>
          <w:szCs w:val="28"/>
        </w:rPr>
        <w:t xml:space="preserve">его </w:t>
      </w:r>
      <w:r w:rsidR="00066F73" w:rsidRPr="002907E6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официального опубликования</w:t>
      </w:r>
      <w:r w:rsidR="00066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в </w:t>
      </w:r>
      <w:r w:rsidR="00066F73" w:rsidRPr="00290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сетевом издании  «Портал правовой информации Увельского муниципального района»  (</w:t>
      </w:r>
      <w:r w:rsidR="00066F7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http</w:t>
      </w:r>
      <w:r w:rsidR="00066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://</w:t>
      </w:r>
      <w:r w:rsidR="00066F73" w:rsidRPr="00290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npa-uvelka.ru</w:t>
      </w:r>
      <w:r w:rsidR="00066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</w:t>
      </w:r>
      <w:r w:rsidR="00066F73" w:rsidRPr="00290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066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зарегистрированного</w:t>
      </w:r>
      <w:r w:rsidR="00066F73" w:rsidRPr="00290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качестве сетевого издания: Эл № ФС 77 - 84117 от 21.10.2022</w:t>
      </w:r>
      <w:r w:rsidR="00066F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</w:t>
      </w:r>
      <w:r w:rsidR="00066F73" w:rsidRPr="00290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:rsidR="00A206C8" w:rsidRDefault="00066F73" w:rsidP="00A206C8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206C8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возложить на первого заместителя Главы Увельского муниципального округа Судаков М.В. </w:t>
      </w:r>
    </w:p>
    <w:p w:rsidR="00857DE1" w:rsidRDefault="00857DE1" w:rsidP="00E41E10">
      <w:pPr>
        <w:jc w:val="both"/>
        <w:rPr>
          <w:sz w:val="28"/>
        </w:rPr>
      </w:pPr>
    </w:p>
    <w:p w:rsidR="00E31F4B" w:rsidRDefault="00E31F4B" w:rsidP="00E41E10">
      <w:pPr>
        <w:jc w:val="both"/>
        <w:rPr>
          <w:sz w:val="28"/>
        </w:rPr>
      </w:pPr>
    </w:p>
    <w:p w:rsidR="00AA0162" w:rsidRDefault="00AA0162" w:rsidP="00E41E10">
      <w:pPr>
        <w:jc w:val="both"/>
        <w:rPr>
          <w:sz w:val="28"/>
        </w:rPr>
      </w:pPr>
    </w:p>
    <w:p w:rsidR="00D25485" w:rsidRDefault="00921FD3" w:rsidP="00E41E10">
      <w:pPr>
        <w:jc w:val="both"/>
        <w:rPr>
          <w:sz w:val="28"/>
        </w:rPr>
      </w:pPr>
      <w:r>
        <w:rPr>
          <w:sz w:val="28"/>
        </w:rPr>
        <w:t>Г</w:t>
      </w:r>
      <w:r w:rsidR="00E41E10" w:rsidRPr="00247AE6">
        <w:rPr>
          <w:sz w:val="28"/>
        </w:rPr>
        <w:t>лава</w:t>
      </w:r>
      <w:r w:rsidR="00E41E10">
        <w:rPr>
          <w:sz w:val="28"/>
        </w:rPr>
        <w:t xml:space="preserve"> Увельского</w:t>
      </w:r>
    </w:p>
    <w:p w:rsidR="00857DE1" w:rsidRDefault="00E41E10" w:rsidP="00D25485">
      <w:pPr>
        <w:jc w:val="both"/>
        <w:rPr>
          <w:sz w:val="28"/>
        </w:rPr>
      </w:pPr>
      <w:r>
        <w:rPr>
          <w:sz w:val="28"/>
        </w:rPr>
        <w:t xml:space="preserve">муниципального </w:t>
      </w:r>
      <w:r w:rsidR="00921FD3">
        <w:rPr>
          <w:sz w:val="28"/>
        </w:rPr>
        <w:t>округа</w:t>
      </w:r>
      <w:r w:rsidRPr="00247AE6">
        <w:rPr>
          <w:sz w:val="28"/>
        </w:rPr>
        <w:tab/>
      </w:r>
      <w:r>
        <w:rPr>
          <w:sz w:val="28"/>
        </w:rPr>
        <w:t xml:space="preserve">                              </w:t>
      </w:r>
      <w:r w:rsidR="00D24B2E">
        <w:rPr>
          <w:sz w:val="28"/>
        </w:rPr>
        <w:t xml:space="preserve">                               </w:t>
      </w:r>
      <w:r>
        <w:rPr>
          <w:sz w:val="28"/>
        </w:rPr>
        <w:t xml:space="preserve"> </w:t>
      </w:r>
      <w:r w:rsidR="00D24B2E">
        <w:rPr>
          <w:sz w:val="28"/>
        </w:rPr>
        <w:t xml:space="preserve"> </w:t>
      </w:r>
      <w:r w:rsidR="00F8607C">
        <w:rPr>
          <w:sz w:val="28"/>
        </w:rPr>
        <w:t xml:space="preserve">         </w:t>
      </w:r>
      <w:r w:rsidR="00D24B2E">
        <w:rPr>
          <w:sz w:val="28"/>
        </w:rPr>
        <w:t xml:space="preserve"> </w:t>
      </w:r>
      <w:r>
        <w:rPr>
          <w:sz w:val="28"/>
        </w:rPr>
        <w:t>С.Г.</w:t>
      </w:r>
      <w:r w:rsidR="00E84B7D">
        <w:rPr>
          <w:sz w:val="28"/>
        </w:rPr>
        <w:t xml:space="preserve"> </w:t>
      </w:r>
      <w:r>
        <w:rPr>
          <w:sz w:val="28"/>
        </w:rPr>
        <w:t>Рослов</w:t>
      </w:r>
    </w:p>
    <w:p w:rsidR="005A5ECD" w:rsidRPr="002254A9" w:rsidRDefault="00C33202" w:rsidP="00D25485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A5ECD" w:rsidRPr="002254A9">
        <w:rPr>
          <w:sz w:val="28"/>
          <w:szCs w:val="28"/>
        </w:rPr>
        <w:lastRenderedPageBreak/>
        <w:t xml:space="preserve">СОГЛАСОВАНО: </w:t>
      </w:r>
    </w:p>
    <w:p w:rsidR="005A5ECD" w:rsidRPr="002254A9" w:rsidRDefault="005A5ECD" w:rsidP="005A5ECD">
      <w:pPr>
        <w:tabs>
          <w:tab w:val="left" w:pos="6521"/>
        </w:tabs>
        <w:rPr>
          <w:sz w:val="28"/>
          <w:szCs w:val="28"/>
        </w:rPr>
      </w:pPr>
    </w:p>
    <w:tbl>
      <w:tblPr>
        <w:tblW w:w="9900" w:type="dxa"/>
        <w:tblLook w:val="04A0"/>
      </w:tblPr>
      <w:tblGrid>
        <w:gridCol w:w="4381"/>
        <w:gridCol w:w="5519"/>
      </w:tblGrid>
      <w:tr w:rsidR="005A5ECD" w:rsidRPr="002254A9" w:rsidTr="00F8607C">
        <w:trPr>
          <w:trHeight w:val="370"/>
        </w:trPr>
        <w:tc>
          <w:tcPr>
            <w:tcW w:w="4381" w:type="dxa"/>
          </w:tcPr>
          <w:p w:rsidR="005A5ECD" w:rsidRPr="002254A9" w:rsidRDefault="00227A5D" w:rsidP="00921FD3">
            <w:pPr>
              <w:jc w:val="both"/>
              <w:rPr>
                <w:sz w:val="28"/>
                <w:szCs w:val="28"/>
              </w:rPr>
            </w:pPr>
            <w:r w:rsidRPr="002254A9">
              <w:rPr>
                <w:sz w:val="28"/>
                <w:szCs w:val="28"/>
              </w:rPr>
              <w:t>Первый з</w:t>
            </w:r>
            <w:r w:rsidR="005A5ECD" w:rsidRPr="002254A9">
              <w:rPr>
                <w:sz w:val="28"/>
                <w:szCs w:val="28"/>
              </w:rPr>
              <w:t xml:space="preserve">аместитель Главы Увельского муниципального </w:t>
            </w:r>
            <w:r w:rsidR="00921FD3" w:rsidRPr="002254A9">
              <w:rPr>
                <w:sz w:val="28"/>
                <w:szCs w:val="28"/>
              </w:rPr>
              <w:t>округа</w:t>
            </w:r>
            <w:r w:rsidR="005A5ECD" w:rsidRPr="002254A9"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5519" w:type="dxa"/>
          </w:tcPr>
          <w:p w:rsidR="005A5ECD" w:rsidRPr="002254A9" w:rsidRDefault="005A5ECD" w:rsidP="003D745F">
            <w:pPr>
              <w:tabs>
                <w:tab w:val="left" w:pos="6521"/>
              </w:tabs>
              <w:rPr>
                <w:sz w:val="28"/>
                <w:szCs w:val="28"/>
              </w:rPr>
            </w:pPr>
          </w:p>
          <w:p w:rsidR="005A5ECD" w:rsidRPr="002254A9" w:rsidRDefault="005A5ECD" w:rsidP="00227A5D">
            <w:pPr>
              <w:tabs>
                <w:tab w:val="left" w:pos="3294"/>
                <w:tab w:val="left" w:pos="3577"/>
              </w:tabs>
              <w:rPr>
                <w:sz w:val="28"/>
                <w:szCs w:val="28"/>
              </w:rPr>
            </w:pPr>
            <w:r w:rsidRPr="002254A9">
              <w:rPr>
                <w:sz w:val="28"/>
                <w:szCs w:val="28"/>
              </w:rPr>
              <w:t xml:space="preserve"> </w:t>
            </w:r>
            <w:r w:rsidR="00227A5D" w:rsidRPr="002254A9">
              <w:rPr>
                <w:sz w:val="28"/>
                <w:szCs w:val="28"/>
              </w:rPr>
              <w:t xml:space="preserve">                 </w:t>
            </w:r>
            <w:r w:rsidR="00625AFB">
              <w:rPr>
                <w:sz w:val="28"/>
                <w:szCs w:val="28"/>
              </w:rPr>
              <w:t xml:space="preserve">                            </w:t>
            </w:r>
            <w:r w:rsidR="00227A5D" w:rsidRPr="002254A9">
              <w:rPr>
                <w:sz w:val="28"/>
                <w:szCs w:val="28"/>
              </w:rPr>
              <w:t xml:space="preserve">   </w:t>
            </w:r>
            <w:r w:rsidR="00174800" w:rsidRPr="002254A9">
              <w:rPr>
                <w:sz w:val="28"/>
                <w:szCs w:val="28"/>
              </w:rPr>
              <w:t xml:space="preserve">  </w:t>
            </w:r>
            <w:r w:rsidR="00227A5D" w:rsidRPr="002254A9">
              <w:rPr>
                <w:sz w:val="28"/>
                <w:szCs w:val="28"/>
              </w:rPr>
              <w:t>М.В. Судаков</w:t>
            </w:r>
          </w:p>
        </w:tc>
      </w:tr>
      <w:tr w:rsidR="00174800" w:rsidRPr="002254A9" w:rsidTr="00F8607C">
        <w:trPr>
          <w:trHeight w:val="333"/>
        </w:trPr>
        <w:tc>
          <w:tcPr>
            <w:tcW w:w="4381" w:type="dxa"/>
          </w:tcPr>
          <w:p w:rsidR="00625AFB" w:rsidRDefault="00625AFB" w:rsidP="00921FD3">
            <w:pPr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</w:p>
          <w:p w:rsidR="00174800" w:rsidRPr="002254A9" w:rsidRDefault="00174800" w:rsidP="00921FD3">
            <w:pPr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519" w:type="dxa"/>
          </w:tcPr>
          <w:p w:rsidR="00174800" w:rsidRPr="002254A9" w:rsidRDefault="00174800" w:rsidP="003D745F">
            <w:pPr>
              <w:tabs>
                <w:tab w:val="left" w:pos="6521"/>
              </w:tabs>
              <w:rPr>
                <w:sz w:val="28"/>
                <w:szCs w:val="28"/>
              </w:rPr>
            </w:pPr>
          </w:p>
        </w:tc>
      </w:tr>
      <w:tr w:rsidR="005A5ECD" w:rsidRPr="002254A9" w:rsidTr="00F8607C">
        <w:trPr>
          <w:trHeight w:val="827"/>
        </w:trPr>
        <w:tc>
          <w:tcPr>
            <w:tcW w:w="4381" w:type="dxa"/>
          </w:tcPr>
          <w:p w:rsidR="005A5ECD" w:rsidRPr="002254A9" w:rsidRDefault="005A5ECD" w:rsidP="003D745F">
            <w:pPr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</w:p>
          <w:p w:rsidR="005A5ECD" w:rsidRPr="002254A9" w:rsidRDefault="005A5ECD" w:rsidP="00FD590A">
            <w:pPr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2254A9">
              <w:rPr>
                <w:sz w:val="28"/>
                <w:szCs w:val="28"/>
              </w:rPr>
              <w:t xml:space="preserve">Начальник </w:t>
            </w:r>
            <w:r w:rsidR="00FD590A">
              <w:rPr>
                <w:sz w:val="28"/>
                <w:szCs w:val="28"/>
              </w:rPr>
              <w:t>правового</w:t>
            </w:r>
            <w:r w:rsidR="00A206C8">
              <w:rPr>
                <w:sz w:val="28"/>
                <w:szCs w:val="28"/>
              </w:rPr>
              <w:t xml:space="preserve"> </w:t>
            </w:r>
            <w:r w:rsidR="00FD590A">
              <w:rPr>
                <w:sz w:val="28"/>
                <w:szCs w:val="28"/>
              </w:rPr>
              <w:t>отдела</w:t>
            </w:r>
            <w:r w:rsidR="00A206C8">
              <w:rPr>
                <w:sz w:val="28"/>
                <w:szCs w:val="28"/>
              </w:rPr>
              <w:t xml:space="preserve"> администрации </w:t>
            </w:r>
            <w:r w:rsidR="00A206C8" w:rsidRPr="002254A9">
              <w:rPr>
                <w:sz w:val="28"/>
                <w:szCs w:val="28"/>
              </w:rPr>
              <w:t xml:space="preserve">Увельского муниципального округа                                       </w:t>
            </w:r>
          </w:p>
        </w:tc>
        <w:tc>
          <w:tcPr>
            <w:tcW w:w="5519" w:type="dxa"/>
          </w:tcPr>
          <w:p w:rsidR="005A5ECD" w:rsidRPr="002254A9" w:rsidRDefault="005A5ECD" w:rsidP="003D745F">
            <w:pPr>
              <w:tabs>
                <w:tab w:val="left" w:pos="6521"/>
              </w:tabs>
              <w:rPr>
                <w:sz w:val="28"/>
                <w:szCs w:val="28"/>
              </w:rPr>
            </w:pPr>
            <w:r w:rsidRPr="002254A9">
              <w:rPr>
                <w:sz w:val="28"/>
                <w:szCs w:val="28"/>
              </w:rPr>
              <w:t xml:space="preserve">                                               </w:t>
            </w:r>
          </w:p>
          <w:p w:rsidR="005A5ECD" w:rsidRPr="002254A9" w:rsidRDefault="005A5ECD" w:rsidP="003D745F">
            <w:pPr>
              <w:tabs>
                <w:tab w:val="left" w:pos="3529"/>
                <w:tab w:val="left" w:pos="6521"/>
              </w:tabs>
              <w:rPr>
                <w:sz w:val="28"/>
                <w:szCs w:val="28"/>
              </w:rPr>
            </w:pPr>
            <w:r w:rsidRPr="002254A9">
              <w:rPr>
                <w:sz w:val="28"/>
                <w:szCs w:val="28"/>
              </w:rPr>
              <w:t xml:space="preserve">                     </w:t>
            </w:r>
            <w:r w:rsidR="00625AFB">
              <w:rPr>
                <w:sz w:val="28"/>
                <w:szCs w:val="28"/>
              </w:rPr>
              <w:t xml:space="preserve">                               </w:t>
            </w:r>
            <w:r w:rsidR="00174800" w:rsidRPr="002254A9">
              <w:rPr>
                <w:sz w:val="28"/>
                <w:szCs w:val="28"/>
              </w:rPr>
              <w:t xml:space="preserve"> </w:t>
            </w:r>
            <w:r w:rsidRPr="002254A9">
              <w:rPr>
                <w:sz w:val="28"/>
                <w:szCs w:val="28"/>
              </w:rPr>
              <w:t>Н.Ю. Голова</w:t>
            </w:r>
          </w:p>
        </w:tc>
      </w:tr>
      <w:tr w:rsidR="005A5ECD" w:rsidRPr="002254A9" w:rsidTr="00F8607C">
        <w:trPr>
          <w:trHeight w:val="835"/>
        </w:trPr>
        <w:tc>
          <w:tcPr>
            <w:tcW w:w="4381" w:type="dxa"/>
          </w:tcPr>
          <w:p w:rsidR="005A5ECD" w:rsidRDefault="005A5ECD" w:rsidP="003D745F">
            <w:pPr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</w:p>
          <w:p w:rsidR="00A206C8" w:rsidRDefault="00A206C8" w:rsidP="003D745F">
            <w:pPr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</w:p>
          <w:p w:rsidR="00A206C8" w:rsidRPr="002254A9" w:rsidRDefault="00A206C8" w:rsidP="003D745F">
            <w:pPr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519" w:type="dxa"/>
          </w:tcPr>
          <w:p w:rsidR="005A5ECD" w:rsidRPr="002254A9" w:rsidRDefault="005A5ECD" w:rsidP="003D745F">
            <w:pPr>
              <w:tabs>
                <w:tab w:val="left" w:pos="6521"/>
              </w:tabs>
              <w:rPr>
                <w:sz w:val="28"/>
                <w:szCs w:val="28"/>
              </w:rPr>
            </w:pPr>
          </w:p>
        </w:tc>
      </w:tr>
    </w:tbl>
    <w:p w:rsidR="005A5ECD" w:rsidRPr="002254A9" w:rsidRDefault="005A5ECD" w:rsidP="005A5ECD">
      <w:pPr>
        <w:rPr>
          <w:sz w:val="28"/>
          <w:szCs w:val="28"/>
        </w:rPr>
      </w:pPr>
      <w:r w:rsidRPr="002254A9">
        <w:rPr>
          <w:sz w:val="28"/>
          <w:szCs w:val="28"/>
        </w:rPr>
        <w:t>РАССЫЛКА:</w:t>
      </w:r>
    </w:p>
    <w:p w:rsidR="005A5ECD" w:rsidRPr="002254A9" w:rsidRDefault="005A5ECD" w:rsidP="005A5ECD">
      <w:pPr>
        <w:rPr>
          <w:sz w:val="28"/>
          <w:szCs w:val="28"/>
        </w:rPr>
      </w:pPr>
    </w:p>
    <w:p w:rsidR="005A5ECD" w:rsidRPr="002254A9" w:rsidRDefault="005A5ECD" w:rsidP="005A5ECD">
      <w:pPr>
        <w:rPr>
          <w:sz w:val="28"/>
          <w:szCs w:val="28"/>
        </w:rPr>
      </w:pPr>
      <w:r w:rsidRPr="002254A9">
        <w:rPr>
          <w:sz w:val="28"/>
          <w:szCs w:val="28"/>
        </w:rPr>
        <w:t>1.Управление делами – 1 экз.</w:t>
      </w:r>
    </w:p>
    <w:p w:rsidR="005A5ECD" w:rsidRPr="002254A9" w:rsidRDefault="00174800" w:rsidP="005A5ECD">
      <w:pPr>
        <w:rPr>
          <w:sz w:val="28"/>
          <w:szCs w:val="28"/>
        </w:rPr>
      </w:pPr>
      <w:r w:rsidRPr="002254A9">
        <w:rPr>
          <w:sz w:val="28"/>
          <w:szCs w:val="28"/>
        </w:rPr>
        <w:t>2.</w:t>
      </w:r>
      <w:r w:rsidR="00227A5D" w:rsidRPr="002254A9">
        <w:rPr>
          <w:sz w:val="28"/>
          <w:szCs w:val="28"/>
        </w:rPr>
        <w:t>Управление ЖКХ</w:t>
      </w:r>
      <w:r w:rsidR="00AB3052">
        <w:rPr>
          <w:sz w:val="28"/>
          <w:szCs w:val="28"/>
        </w:rPr>
        <w:t xml:space="preserve"> и КС</w:t>
      </w:r>
      <w:r w:rsidR="00227A5D" w:rsidRPr="002254A9">
        <w:rPr>
          <w:sz w:val="28"/>
          <w:szCs w:val="28"/>
        </w:rPr>
        <w:t xml:space="preserve"> – 1</w:t>
      </w:r>
      <w:r w:rsidR="005A5ECD" w:rsidRPr="002254A9">
        <w:rPr>
          <w:sz w:val="28"/>
          <w:szCs w:val="28"/>
        </w:rPr>
        <w:t xml:space="preserve"> экз. </w:t>
      </w:r>
    </w:p>
    <w:p w:rsidR="005A5ECD" w:rsidRPr="00AE227C" w:rsidRDefault="005A5ECD" w:rsidP="005A5ECD">
      <w:pPr>
        <w:rPr>
          <w:sz w:val="28"/>
          <w:szCs w:val="28"/>
        </w:rPr>
      </w:pPr>
    </w:p>
    <w:p w:rsidR="005A5ECD" w:rsidRPr="00AE227C" w:rsidRDefault="005A5ECD" w:rsidP="005A5ECD">
      <w:pPr>
        <w:rPr>
          <w:sz w:val="28"/>
          <w:szCs w:val="28"/>
        </w:rPr>
      </w:pPr>
    </w:p>
    <w:p w:rsidR="005A5ECD" w:rsidRPr="00AE227C" w:rsidRDefault="005A5ECD" w:rsidP="005A5ECD">
      <w:pPr>
        <w:rPr>
          <w:sz w:val="28"/>
          <w:szCs w:val="28"/>
        </w:rPr>
      </w:pPr>
    </w:p>
    <w:p w:rsidR="005A5ECD" w:rsidRPr="00AE227C" w:rsidRDefault="005A5ECD" w:rsidP="005A5ECD">
      <w:pPr>
        <w:rPr>
          <w:sz w:val="28"/>
          <w:szCs w:val="28"/>
        </w:rPr>
      </w:pPr>
    </w:p>
    <w:p w:rsidR="005A5ECD" w:rsidRPr="00AE227C" w:rsidRDefault="005A5ECD" w:rsidP="005A5ECD">
      <w:pPr>
        <w:rPr>
          <w:sz w:val="28"/>
          <w:szCs w:val="28"/>
        </w:rPr>
      </w:pPr>
    </w:p>
    <w:p w:rsidR="005A5ECD" w:rsidRPr="00AE227C" w:rsidRDefault="005A5ECD" w:rsidP="005A5ECD">
      <w:pPr>
        <w:rPr>
          <w:sz w:val="28"/>
          <w:szCs w:val="28"/>
        </w:rPr>
      </w:pPr>
    </w:p>
    <w:p w:rsidR="005A5ECD" w:rsidRPr="00AE227C" w:rsidRDefault="005A5ECD" w:rsidP="005A5ECD">
      <w:pPr>
        <w:rPr>
          <w:sz w:val="28"/>
          <w:szCs w:val="28"/>
        </w:rPr>
      </w:pPr>
    </w:p>
    <w:p w:rsidR="005A5ECD" w:rsidRPr="00AE227C" w:rsidRDefault="005A5ECD" w:rsidP="005A5ECD">
      <w:pPr>
        <w:rPr>
          <w:sz w:val="28"/>
          <w:szCs w:val="28"/>
        </w:rPr>
      </w:pPr>
    </w:p>
    <w:p w:rsidR="005A5ECD" w:rsidRPr="00AE227C" w:rsidRDefault="005A5ECD" w:rsidP="005A5ECD">
      <w:pPr>
        <w:rPr>
          <w:sz w:val="28"/>
          <w:szCs w:val="28"/>
        </w:rPr>
      </w:pPr>
    </w:p>
    <w:p w:rsidR="002E06EB" w:rsidRDefault="002E06EB" w:rsidP="005A5ECD">
      <w:pPr>
        <w:rPr>
          <w:sz w:val="28"/>
          <w:szCs w:val="28"/>
        </w:rPr>
      </w:pPr>
    </w:p>
    <w:p w:rsidR="002E06EB" w:rsidRDefault="002E06EB" w:rsidP="005A5ECD">
      <w:pPr>
        <w:rPr>
          <w:sz w:val="28"/>
          <w:szCs w:val="28"/>
        </w:rPr>
      </w:pPr>
    </w:p>
    <w:p w:rsidR="002E06EB" w:rsidRDefault="002E06EB" w:rsidP="005A5ECD">
      <w:pPr>
        <w:rPr>
          <w:sz w:val="28"/>
          <w:szCs w:val="28"/>
        </w:rPr>
      </w:pPr>
    </w:p>
    <w:p w:rsidR="005A5ECD" w:rsidRDefault="005A5ECD" w:rsidP="005A5ECD">
      <w:pPr>
        <w:rPr>
          <w:sz w:val="28"/>
          <w:szCs w:val="28"/>
        </w:rPr>
      </w:pPr>
    </w:p>
    <w:p w:rsidR="00A206C8" w:rsidRDefault="00A206C8" w:rsidP="005A5ECD">
      <w:pPr>
        <w:rPr>
          <w:sz w:val="28"/>
          <w:szCs w:val="28"/>
        </w:rPr>
      </w:pPr>
    </w:p>
    <w:p w:rsidR="00A206C8" w:rsidRDefault="00A206C8" w:rsidP="005A5ECD">
      <w:pPr>
        <w:rPr>
          <w:sz w:val="28"/>
          <w:szCs w:val="28"/>
        </w:rPr>
      </w:pPr>
    </w:p>
    <w:p w:rsidR="00A206C8" w:rsidRDefault="00A206C8" w:rsidP="005A5ECD">
      <w:pPr>
        <w:rPr>
          <w:sz w:val="28"/>
          <w:szCs w:val="28"/>
        </w:rPr>
      </w:pPr>
    </w:p>
    <w:p w:rsidR="00A206C8" w:rsidRDefault="00A206C8" w:rsidP="005A5ECD">
      <w:pPr>
        <w:rPr>
          <w:sz w:val="28"/>
          <w:szCs w:val="28"/>
        </w:rPr>
      </w:pPr>
    </w:p>
    <w:p w:rsidR="00A206C8" w:rsidRDefault="00A206C8" w:rsidP="005A5ECD">
      <w:pPr>
        <w:rPr>
          <w:sz w:val="28"/>
          <w:szCs w:val="28"/>
        </w:rPr>
      </w:pPr>
    </w:p>
    <w:p w:rsidR="00A206C8" w:rsidRDefault="00A206C8" w:rsidP="005A5ECD">
      <w:pPr>
        <w:rPr>
          <w:sz w:val="28"/>
          <w:szCs w:val="28"/>
        </w:rPr>
      </w:pPr>
    </w:p>
    <w:p w:rsidR="00A206C8" w:rsidRDefault="00A206C8" w:rsidP="005A5ECD">
      <w:pPr>
        <w:rPr>
          <w:sz w:val="28"/>
          <w:szCs w:val="28"/>
        </w:rPr>
      </w:pPr>
    </w:p>
    <w:p w:rsidR="00A206C8" w:rsidRDefault="00A206C8" w:rsidP="005A5ECD">
      <w:pPr>
        <w:rPr>
          <w:sz w:val="28"/>
          <w:szCs w:val="28"/>
        </w:rPr>
      </w:pPr>
    </w:p>
    <w:p w:rsidR="00A206C8" w:rsidRDefault="00A206C8" w:rsidP="005A5ECD">
      <w:pPr>
        <w:rPr>
          <w:sz w:val="28"/>
          <w:szCs w:val="28"/>
        </w:rPr>
      </w:pPr>
    </w:p>
    <w:p w:rsidR="005A5ECD" w:rsidRDefault="005A5ECD" w:rsidP="005A5ECD">
      <w:pPr>
        <w:rPr>
          <w:sz w:val="28"/>
          <w:szCs w:val="28"/>
        </w:rPr>
      </w:pPr>
    </w:p>
    <w:p w:rsidR="00227A5D" w:rsidRDefault="00227A5D" w:rsidP="00227A5D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Начальник управления ЖКХ</w:t>
      </w:r>
      <w:r w:rsidR="002E06EB">
        <w:rPr>
          <w:rFonts w:eastAsia="Calibri"/>
          <w:sz w:val="18"/>
          <w:szCs w:val="18"/>
        </w:rPr>
        <w:t xml:space="preserve"> </w:t>
      </w:r>
      <w:r w:rsidR="00621326">
        <w:rPr>
          <w:rFonts w:eastAsia="Calibri"/>
          <w:sz w:val="18"/>
          <w:szCs w:val="18"/>
        </w:rPr>
        <w:t>и КС</w:t>
      </w:r>
    </w:p>
    <w:p w:rsidR="00227A5D" w:rsidRDefault="00227A5D" w:rsidP="00227A5D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администрации </w:t>
      </w:r>
      <w:r w:rsidR="00D77D2D">
        <w:rPr>
          <w:rFonts w:eastAsia="Calibri"/>
          <w:sz w:val="18"/>
          <w:szCs w:val="18"/>
        </w:rPr>
        <w:t>Увельского муниципального округа</w:t>
      </w:r>
    </w:p>
    <w:p w:rsidR="00227A5D" w:rsidRPr="002C4AC1" w:rsidRDefault="00227A5D" w:rsidP="00227A5D">
      <w:pPr>
        <w:jc w:val="both"/>
        <w:rPr>
          <w:sz w:val="18"/>
          <w:szCs w:val="18"/>
        </w:rPr>
      </w:pPr>
      <w:r>
        <w:rPr>
          <w:rFonts w:eastAsia="Calibri"/>
          <w:sz w:val="18"/>
          <w:szCs w:val="18"/>
        </w:rPr>
        <w:t>Кривоногова Светлана Михайловна</w:t>
      </w:r>
    </w:p>
    <w:p w:rsidR="00227A5D" w:rsidRDefault="00227A5D" w:rsidP="00227A5D">
      <w:pPr>
        <w:jc w:val="both"/>
      </w:pPr>
      <w:r>
        <w:rPr>
          <w:sz w:val="18"/>
          <w:szCs w:val="18"/>
        </w:rPr>
        <w:t>тел</w:t>
      </w:r>
      <w:r w:rsidRPr="00F0059E">
        <w:rPr>
          <w:sz w:val="18"/>
          <w:szCs w:val="18"/>
        </w:rPr>
        <w:t xml:space="preserve">. +7(35166)31605, </w:t>
      </w:r>
      <w:r>
        <w:rPr>
          <w:sz w:val="18"/>
          <w:szCs w:val="18"/>
          <w:lang w:val="en-US"/>
        </w:rPr>
        <w:t>e</w:t>
      </w:r>
      <w:r w:rsidRPr="00F0059E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F0059E">
        <w:rPr>
          <w:sz w:val="18"/>
          <w:szCs w:val="18"/>
        </w:rPr>
        <w:t xml:space="preserve"> </w:t>
      </w:r>
      <w:hyperlink r:id="rId8" w:history="1">
        <w:r w:rsidR="00621326" w:rsidRPr="00621326">
          <w:rPr>
            <w:rStyle w:val="ae"/>
            <w:color w:val="000000" w:themeColor="text1"/>
            <w:sz w:val="18"/>
            <w:szCs w:val="18"/>
            <w:u w:val="none"/>
            <w:lang w:val="en-US"/>
          </w:rPr>
          <w:t>uvelugkh</w:t>
        </w:r>
        <w:r w:rsidR="00621326" w:rsidRPr="00F0059E">
          <w:rPr>
            <w:rStyle w:val="ae"/>
            <w:color w:val="000000" w:themeColor="text1"/>
            <w:sz w:val="18"/>
            <w:szCs w:val="18"/>
            <w:u w:val="none"/>
          </w:rPr>
          <w:t>@</w:t>
        </w:r>
        <w:r w:rsidR="00621326" w:rsidRPr="00621326">
          <w:rPr>
            <w:rStyle w:val="ae"/>
            <w:color w:val="000000" w:themeColor="text1"/>
            <w:sz w:val="18"/>
            <w:szCs w:val="18"/>
            <w:u w:val="none"/>
            <w:lang w:val="en-US"/>
          </w:rPr>
          <w:t>mail</w:t>
        </w:r>
        <w:r w:rsidR="00621326" w:rsidRPr="00F0059E">
          <w:rPr>
            <w:rStyle w:val="ae"/>
            <w:color w:val="000000" w:themeColor="text1"/>
            <w:sz w:val="18"/>
            <w:szCs w:val="18"/>
            <w:u w:val="none"/>
          </w:rPr>
          <w:t>.</w:t>
        </w:r>
        <w:r w:rsidR="00621326" w:rsidRPr="00621326">
          <w:rPr>
            <w:rStyle w:val="ae"/>
            <w:color w:val="000000" w:themeColor="text1"/>
            <w:sz w:val="18"/>
            <w:szCs w:val="18"/>
            <w:u w:val="none"/>
            <w:lang w:val="en-US"/>
          </w:rPr>
          <w:t>ru</w:t>
        </w:r>
      </w:hyperlink>
    </w:p>
    <w:sectPr w:rsidR="00227A5D" w:rsidSect="00FD0259">
      <w:headerReference w:type="default" r:id="rId9"/>
      <w:pgSz w:w="11907" w:h="16840" w:code="9"/>
      <w:pgMar w:top="1418" w:right="794" w:bottom="1021" w:left="168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65E" w:rsidRDefault="0072665E" w:rsidP="00581E44">
      <w:r>
        <w:separator/>
      </w:r>
    </w:p>
  </w:endnote>
  <w:endnote w:type="continuationSeparator" w:id="1">
    <w:p w:rsidR="0072665E" w:rsidRDefault="0072665E" w:rsidP="00581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65E" w:rsidRDefault="0072665E" w:rsidP="00581E44">
      <w:r>
        <w:separator/>
      </w:r>
    </w:p>
  </w:footnote>
  <w:footnote w:type="continuationSeparator" w:id="1">
    <w:p w:rsidR="0072665E" w:rsidRDefault="0072665E" w:rsidP="00581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07C" w:rsidRPr="00F8607C" w:rsidRDefault="00F8607C">
    <w:pPr>
      <w:pStyle w:val="a4"/>
      <w:jc w:val="center"/>
      <w:rPr>
        <w:sz w:val="24"/>
        <w:szCs w:val="24"/>
      </w:rPr>
    </w:pPr>
  </w:p>
  <w:p w:rsidR="00F8607C" w:rsidRDefault="00F8607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AA9"/>
    <w:multiLevelType w:val="multilevel"/>
    <w:tmpl w:val="E1A4F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3CB82213"/>
    <w:multiLevelType w:val="multilevel"/>
    <w:tmpl w:val="1B3894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EAF73C6"/>
    <w:multiLevelType w:val="hybridMultilevel"/>
    <w:tmpl w:val="40D0C5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C8E6B64"/>
    <w:multiLevelType w:val="hybridMultilevel"/>
    <w:tmpl w:val="55C01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168F"/>
    <w:rsid w:val="000069BC"/>
    <w:rsid w:val="00041F30"/>
    <w:rsid w:val="00046F6C"/>
    <w:rsid w:val="00066CC1"/>
    <w:rsid w:val="00066F73"/>
    <w:rsid w:val="00090C74"/>
    <w:rsid w:val="0014089E"/>
    <w:rsid w:val="001455FB"/>
    <w:rsid w:val="00155ACF"/>
    <w:rsid w:val="00161939"/>
    <w:rsid w:val="0016506C"/>
    <w:rsid w:val="00174800"/>
    <w:rsid w:val="00176699"/>
    <w:rsid w:val="001D09F3"/>
    <w:rsid w:val="001F7BA1"/>
    <w:rsid w:val="00201F0C"/>
    <w:rsid w:val="00203FCD"/>
    <w:rsid w:val="00214DBE"/>
    <w:rsid w:val="002254A9"/>
    <w:rsid w:val="00227A5D"/>
    <w:rsid w:val="00247901"/>
    <w:rsid w:val="002635A7"/>
    <w:rsid w:val="00265684"/>
    <w:rsid w:val="0029569A"/>
    <w:rsid w:val="002A387C"/>
    <w:rsid w:val="002D58B6"/>
    <w:rsid w:val="002D5C34"/>
    <w:rsid w:val="002E06EB"/>
    <w:rsid w:val="00346B27"/>
    <w:rsid w:val="00354117"/>
    <w:rsid w:val="00376EE8"/>
    <w:rsid w:val="003D083C"/>
    <w:rsid w:val="003D10F4"/>
    <w:rsid w:val="003D745F"/>
    <w:rsid w:val="003E4238"/>
    <w:rsid w:val="0042168F"/>
    <w:rsid w:val="0044139D"/>
    <w:rsid w:val="00445758"/>
    <w:rsid w:val="00462B23"/>
    <w:rsid w:val="004638B8"/>
    <w:rsid w:val="004A3E36"/>
    <w:rsid w:val="004A7FD4"/>
    <w:rsid w:val="004B07B8"/>
    <w:rsid w:val="004D13DD"/>
    <w:rsid w:val="004E6C84"/>
    <w:rsid w:val="004F0F4D"/>
    <w:rsid w:val="005062A0"/>
    <w:rsid w:val="005130BD"/>
    <w:rsid w:val="00520C79"/>
    <w:rsid w:val="00541614"/>
    <w:rsid w:val="00544AFF"/>
    <w:rsid w:val="0054703F"/>
    <w:rsid w:val="00564D31"/>
    <w:rsid w:val="00571CA6"/>
    <w:rsid w:val="00572FDF"/>
    <w:rsid w:val="00581E44"/>
    <w:rsid w:val="005A0498"/>
    <w:rsid w:val="005A5ECD"/>
    <w:rsid w:val="005E2D71"/>
    <w:rsid w:val="00621326"/>
    <w:rsid w:val="00625AFB"/>
    <w:rsid w:val="006306EF"/>
    <w:rsid w:val="00655EA6"/>
    <w:rsid w:val="0067507F"/>
    <w:rsid w:val="00675E2A"/>
    <w:rsid w:val="006A0950"/>
    <w:rsid w:val="0072665E"/>
    <w:rsid w:val="00732A7E"/>
    <w:rsid w:val="00761F52"/>
    <w:rsid w:val="00774B9C"/>
    <w:rsid w:val="00794A07"/>
    <w:rsid w:val="007D1002"/>
    <w:rsid w:val="007D55F0"/>
    <w:rsid w:val="007E3962"/>
    <w:rsid w:val="0085306D"/>
    <w:rsid w:val="00857DE1"/>
    <w:rsid w:val="00857EA0"/>
    <w:rsid w:val="00881DEE"/>
    <w:rsid w:val="008963E4"/>
    <w:rsid w:val="008A39DB"/>
    <w:rsid w:val="008B3660"/>
    <w:rsid w:val="008B629F"/>
    <w:rsid w:val="008C65C9"/>
    <w:rsid w:val="008F7FDC"/>
    <w:rsid w:val="00920973"/>
    <w:rsid w:val="00921FD3"/>
    <w:rsid w:val="00933AD3"/>
    <w:rsid w:val="00964142"/>
    <w:rsid w:val="00971688"/>
    <w:rsid w:val="009B1429"/>
    <w:rsid w:val="009D0F59"/>
    <w:rsid w:val="009E37D5"/>
    <w:rsid w:val="00A067F7"/>
    <w:rsid w:val="00A068CF"/>
    <w:rsid w:val="00A15FE1"/>
    <w:rsid w:val="00A16A42"/>
    <w:rsid w:val="00A206C8"/>
    <w:rsid w:val="00A67BC5"/>
    <w:rsid w:val="00A96BB4"/>
    <w:rsid w:val="00AA0162"/>
    <w:rsid w:val="00AB3052"/>
    <w:rsid w:val="00AE533D"/>
    <w:rsid w:val="00B0635C"/>
    <w:rsid w:val="00B34E3A"/>
    <w:rsid w:val="00B41DE5"/>
    <w:rsid w:val="00B62589"/>
    <w:rsid w:val="00B7277A"/>
    <w:rsid w:val="00B77595"/>
    <w:rsid w:val="00B83641"/>
    <w:rsid w:val="00BB5BFE"/>
    <w:rsid w:val="00BE16AF"/>
    <w:rsid w:val="00BE5831"/>
    <w:rsid w:val="00C2649B"/>
    <w:rsid w:val="00C33202"/>
    <w:rsid w:val="00C36FC3"/>
    <w:rsid w:val="00C5732E"/>
    <w:rsid w:val="00C6577B"/>
    <w:rsid w:val="00C67E96"/>
    <w:rsid w:val="00C81E88"/>
    <w:rsid w:val="00CC110F"/>
    <w:rsid w:val="00CE4DC9"/>
    <w:rsid w:val="00D24B2E"/>
    <w:rsid w:val="00D25485"/>
    <w:rsid w:val="00D779D3"/>
    <w:rsid w:val="00D77D2D"/>
    <w:rsid w:val="00D911A1"/>
    <w:rsid w:val="00DA44F1"/>
    <w:rsid w:val="00DC06F5"/>
    <w:rsid w:val="00E31F4B"/>
    <w:rsid w:val="00E3580D"/>
    <w:rsid w:val="00E41E10"/>
    <w:rsid w:val="00E84B7D"/>
    <w:rsid w:val="00EC70CB"/>
    <w:rsid w:val="00EF6524"/>
    <w:rsid w:val="00F0059E"/>
    <w:rsid w:val="00F045C3"/>
    <w:rsid w:val="00F31881"/>
    <w:rsid w:val="00F45411"/>
    <w:rsid w:val="00F46223"/>
    <w:rsid w:val="00F525C5"/>
    <w:rsid w:val="00F76FA3"/>
    <w:rsid w:val="00F8607C"/>
    <w:rsid w:val="00FA63DD"/>
    <w:rsid w:val="00FB3A54"/>
    <w:rsid w:val="00FB4DEA"/>
    <w:rsid w:val="00FD0259"/>
    <w:rsid w:val="00FD0750"/>
    <w:rsid w:val="00FD590A"/>
    <w:rsid w:val="00FE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83C"/>
  </w:style>
  <w:style w:type="paragraph" w:styleId="1">
    <w:name w:val="heading 1"/>
    <w:basedOn w:val="a"/>
    <w:next w:val="a"/>
    <w:qFormat/>
    <w:rsid w:val="003D083C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DE5"/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6193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1939"/>
  </w:style>
  <w:style w:type="paragraph" w:styleId="a6">
    <w:name w:val="Balloon Text"/>
    <w:basedOn w:val="a"/>
    <w:link w:val="a7"/>
    <w:rsid w:val="00A16A4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A16A4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581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581E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1E44"/>
  </w:style>
  <w:style w:type="paragraph" w:styleId="ab">
    <w:name w:val="Plain Text"/>
    <w:basedOn w:val="a"/>
    <w:link w:val="ac"/>
    <w:rsid w:val="00E41E10"/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rsid w:val="00E41E10"/>
    <w:rPr>
      <w:rFonts w:ascii="Courier New" w:hAnsi="Courier New" w:cs="Courier New"/>
    </w:rPr>
  </w:style>
  <w:style w:type="paragraph" w:customStyle="1" w:styleId="10">
    <w:name w:val="Абзац списка1"/>
    <w:basedOn w:val="a"/>
    <w:rsid w:val="00E41E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_"/>
    <w:basedOn w:val="a0"/>
    <w:link w:val="2"/>
    <w:rsid w:val="00E41E10"/>
    <w:rPr>
      <w:sz w:val="23"/>
      <w:szCs w:val="23"/>
      <w:shd w:val="clear" w:color="auto" w:fill="FFFFFF"/>
    </w:rPr>
  </w:style>
  <w:style w:type="character" w:customStyle="1" w:styleId="12pt0pt">
    <w:name w:val="Основной текст + 12 pt;Интервал 0 pt"/>
    <w:basedOn w:val="ad"/>
    <w:rsid w:val="00E41E10"/>
    <w:rPr>
      <w:color w:val="000000"/>
      <w:spacing w:val="2"/>
      <w:w w:val="100"/>
      <w:position w:val="0"/>
      <w:sz w:val="24"/>
      <w:szCs w:val="24"/>
      <w:lang w:val="ru-RU"/>
    </w:rPr>
  </w:style>
  <w:style w:type="paragraph" w:customStyle="1" w:styleId="2">
    <w:name w:val="Основной текст2"/>
    <w:basedOn w:val="a"/>
    <w:link w:val="ad"/>
    <w:rsid w:val="00E41E10"/>
    <w:pPr>
      <w:widowControl w:val="0"/>
      <w:shd w:val="clear" w:color="auto" w:fill="FFFFFF"/>
      <w:spacing w:before="660" w:line="307" w:lineRule="exact"/>
      <w:jc w:val="both"/>
    </w:pPr>
    <w:rPr>
      <w:sz w:val="23"/>
      <w:szCs w:val="23"/>
    </w:rPr>
  </w:style>
  <w:style w:type="paragraph" w:customStyle="1" w:styleId="ConsPlusNormal">
    <w:name w:val="ConsPlusNormal"/>
    <w:link w:val="ConsPlusNormal0"/>
    <w:uiPriority w:val="99"/>
    <w:rsid w:val="00A15F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A15FE1"/>
    <w:rPr>
      <w:rFonts w:ascii="Arial" w:hAnsi="Arial" w:cs="Arial"/>
      <w:lang w:val="ru-RU" w:eastAsia="ru-RU" w:bidi="ar-SA"/>
    </w:rPr>
  </w:style>
  <w:style w:type="character" w:styleId="ae">
    <w:name w:val="Hyperlink"/>
    <w:basedOn w:val="a0"/>
    <w:rsid w:val="0062132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6213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elugkh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0;&#1089;&#1100;&#1084;&#1086;%20&#1086;&#1090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от администрации.dot</Template>
  <TotalTime>4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Юрист спец</cp:lastModifiedBy>
  <cp:revision>3</cp:revision>
  <cp:lastPrinted>2026-01-19T07:33:00Z</cp:lastPrinted>
  <dcterms:created xsi:type="dcterms:W3CDTF">2026-01-19T08:26:00Z</dcterms:created>
  <dcterms:modified xsi:type="dcterms:W3CDTF">2026-01-20T09:31:00Z</dcterms:modified>
</cp:coreProperties>
</file>